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3971" w14:textId="67E570FA" w:rsidR="009A33AB" w:rsidRDefault="009C4633" w:rsidP="009A33AB">
      <w:r w:rsidRPr="009269AA">
        <w:rPr>
          <w:noProof/>
        </w:rPr>
        <w:drawing>
          <wp:anchor distT="0" distB="0" distL="114300" distR="114300" simplePos="0" relativeHeight="251664384" behindDoc="0" locked="0" layoutInCell="1" allowOverlap="1" wp14:anchorId="61ADE42F" wp14:editId="3CD02CA7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6276340" cy="1685925"/>
            <wp:effectExtent l="19050" t="0" r="10160" b="523875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33AB">
        <w:rPr>
          <w:rFonts w:hint="eastAsia"/>
        </w:rPr>
        <w:t xml:space="preserve">　　</w:t>
      </w:r>
    </w:p>
    <w:p w14:paraId="412CA7D9" w14:textId="4FF5A700" w:rsidR="009C4633" w:rsidRDefault="009C4633" w:rsidP="009A33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7771D" wp14:editId="6861F37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895975" cy="1390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5F09A" w14:textId="00D539F6" w:rsidR="00E47421" w:rsidRPr="00641C74" w:rsidRDefault="00FB1962">
                            <w:pPr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</w:pPr>
                            <w:r w:rsidRPr="00FB1962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F66B0E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FB1962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年度長野上水内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教育会</w:t>
                            </w:r>
                          </w:p>
                          <w:p w14:paraId="4D0C2487" w14:textId="5515DC79" w:rsidR="004F4DCC" w:rsidRPr="004F4DCC" w:rsidRDefault="009C4633" w:rsidP="00CA0F81">
                            <w:pPr>
                              <w:ind w:firstLineChars="100" w:firstLine="560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第２</w:t>
                            </w:r>
                            <w:r w:rsidR="004F4DCC" w:rsidRPr="00CA0F81">
                              <w:rPr>
                                <w:rFonts w:ascii="UD デジタル 教科書体 NK-B" w:eastAsia="UD デジタル 教科書体 NK-B" w:hint="eastAsia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4F4DCC" w:rsidRPr="004F4DCC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C0504D" w:themeColor="accent2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A0F81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C0504D" w:themeColor="accent2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4F4DCC" w:rsidRPr="004F4DCC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C0504D" w:themeColor="accent2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講師研修会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77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9pt;width:464.25pt;height:109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" fillcolor="white [3201]" strokeweight=".5pt">
                <v:textbox>
                  <w:txbxContent>
                    <w:p w14:paraId="64A5F09A" w14:textId="00D539F6" w:rsidR="00E47421" w:rsidRPr="00641C74" w:rsidRDefault="00FB1962">
                      <w:pPr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</w:pPr>
                      <w:r w:rsidRPr="00FB1962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令和</w:t>
                      </w:r>
                      <w:r w:rsidR="00F66B0E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5</w:t>
                      </w:r>
                      <w:r w:rsidRPr="00FB1962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年度長野上水内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教育会</w:t>
                      </w:r>
                    </w:p>
                    <w:p w14:paraId="4D0C2487" w14:textId="5515DC79" w:rsidR="004F4DCC" w:rsidRPr="004F4DCC" w:rsidRDefault="009C4633" w:rsidP="00CA0F81">
                      <w:pPr>
                        <w:ind w:firstLineChars="100" w:firstLine="560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第２</w:t>
                      </w:r>
                      <w:r w:rsidR="004F4DCC" w:rsidRPr="00CA0F81">
                        <w:rPr>
                          <w:rFonts w:ascii="UD デジタル 教科書体 NK-B" w:eastAsia="UD デジタル 教科書体 NK-B" w:hint="eastAsia"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4F4DCC" w:rsidRPr="004F4DCC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C0504D" w:themeColor="accent2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CA0F81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C0504D" w:themeColor="accent2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4F4DCC" w:rsidRPr="004F4DCC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C0504D" w:themeColor="accent2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講師研修会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0F636" w14:textId="77777777" w:rsidR="009C4633" w:rsidRDefault="009C4633" w:rsidP="009A33AB"/>
    <w:p w14:paraId="62A244BD" w14:textId="6A0894B0" w:rsidR="009C4633" w:rsidRDefault="009C4633" w:rsidP="009A33AB"/>
    <w:p w14:paraId="0633FFAC" w14:textId="77777777" w:rsidR="009C4633" w:rsidRDefault="009C4633" w:rsidP="009A33AB"/>
    <w:p w14:paraId="13E42A60" w14:textId="66B5E95D" w:rsidR="009C4633" w:rsidRDefault="009C4633" w:rsidP="009A33AB"/>
    <w:p w14:paraId="333A63E4" w14:textId="0A766FC1" w:rsidR="009C4633" w:rsidRDefault="009C4633" w:rsidP="009A33AB"/>
    <w:p w14:paraId="6216F273" w14:textId="6DB61F29" w:rsidR="009C4633" w:rsidRDefault="009C4633" w:rsidP="009A33AB"/>
    <w:p w14:paraId="256010B4" w14:textId="52551E86" w:rsidR="009C4633" w:rsidRDefault="009C4633" w:rsidP="009A33AB"/>
    <w:p w14:paraId="716D8495" w14:textId="7379C047" w:rsidR="009C4633" w:rsidRDefault="009C4633" w:rsidP="009A33AB"/>
    <w:p w14:paraId="26E200EB" w14:textId="21A59F2A" w:rsidR="00E47421" w:rsidRPr="009C4633" w:rsidRDefault="00E47421" w:rsidP="009C4633">
      <w:pPr>
        <w:ind w:firstLineChars="200" w:firstLine="640"/>
        <w:rPr>
          <w:rFonts w:ascii="UD デジタル 教科書体 NK-B" w:eastAsia="UD デジタル 教科書体 NK-B"/>
          <w:i/>
          <w:color w:val="00B05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C4633">
        <w:rPr>
          <w:rFonts w:ascii="UD デジタル 教科書体 NK-B" w:eastAsia="UD デジタル 教科書体 NK-B" w:hint="eastAsia"/>
          <w:i/>
          <w:color w:val="00B05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ともに　学ぼう　</w:t>
      </w:r>
      <w:r w:rsidR="00FB1962" w:rsidRPr="009C4633">
        <w:rPr>
          <w:rFonts w:ascii="UD デジタル 教科書体 NK-B" w:eastAsia="UD デジタル 教科書体 NK-B" w:hint="eastAsia"/>
          <w:i/>
          <w:color w:val="00B05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ともに　</w:t>
      </w:r>
      <w:r w:rsidRPr="009C4633">
        <w:rPr>
          <w:rFonts w:ascii="UD デジタル 教科書体 NK-B" w:eastAsia="UD デジタル 教科書体 NK-B" w:hint="eastAsia"/>
          <w:i/>
          <w:color w:val="00B05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高まろう！　一緒に学ぶ</w:t>
      </w:r>
      <w:r w:rsidRPr="009C4633">
        <w:rPr>
          <w:rFonts w:ascii="UD デジタル 教科書体 NK-B" w:eastAsia="UD デジタル 教科書体 NK-B" w:hint="eastAsia"/>
          <w:i/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仲間が</w:t>
      </w:r>
      <w:r w:rsidRPr="009C4633">
        <w:rPr>
          <w:rFonts w:ascii="UD デジタル 教科書体 NK-B" w:eastAsia="UD デジタル 教科書体 NK-B" w:hint="eastAsia"/>
          <w:i/>
          <w:color w:val="00B05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ここに</w:t>
      </w:r>
      <w:r w:rsidR="00BC7B9E" w:rsidRPr="009C4633">
        <w:rPr>
          <w:rFonts w:ascii="UD デジタル 教科書体 NK-B" w:eastAsia="UD デジタル 教科書体 NK-B" w:hint="eastAsia"/>
          <w:i/>
          <w:color w:val="00B05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いる</w:t>
      </w:r>
      <w:r w:rsidRPr="009C4633">
        <w:rPr>
          <w:rFonts w:ascii="UD デジタル 教科書体 NK-B" w:eastAsia="UD デジタル 教科書体 NK-B" w:hint="eastAsia"/>
          <w:i/>
          <w:color w:val="00B05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！</w:t>
      </w:r>
    </w:p>
    <w:p w14:paraId="360D1A4A" w14:textId="77777777" w:rsidR="00C25E61" w:rsidRDefault="00C25E61" w:rsidP="00E47421">
      <w:pPr>
        <w:rPr>
          <w:rFonts w:ascii="UD デジタル 教科書体 NK-B" w:eastAsia="UD デジタル 教科書体 NK-B"/>
          <w:sz w:val="32"/>
          <w:szCs w:val="32"/>
          <w:shd w:val="pct15" w:color="auto" w:fill="FFFFFF"/>
        </w:rPr>
      </w:pPr>
    </w:p>
    <w:p w14:paraId="0ED233F2" w14:textId="77777777" w:rsidR="00183B3F" w:rsidRDefault="00E47421" w:rsidP="00E47421">
      <w:pPr>
        <w:rPr>
          <w:rFonts w:ascii="UD デジタル 教科書体 NK-B" w:eastAsia="UD デジタル 教科書体 NK-B"/>
          <w:color w:val="000000" w:themeColor="text1"/>
          <w:sz w:val="32"/>
          <w:szCs w:val="32"/>
        </w:rPr>
      </w:pPr>
      <w:r w:rsidRPr="006A1F97">
        <w:rPr>
          <w:rFonts w:ascii="UD デジタル 教科書体 NK-B" w:eastAsia="UD デジタル 教科書体 NK-B" w:hint="eastAsia"/>
          <w:sz w:val="32"/>
          <w:szCs w:val="32"/>
          <w:shd w:val="pct15" w:color="auto" w:fill="FFFFFF"/>
        </w:rPr>
        <w:t>１　日</w:t>
      </w:r>
      <w:r w:rsidR="0027443F">
        <w:rPr>
          <w:rFonts w:ascii="UD デジタル 教科書体 NK-B" w:eastAsia="UD デジタル 教科書体 NK-B" w:hint="eastAsia"/>
          <w:sz w:val="32"/>
          <w:szCs w:val="32"/>
          <w:shd w:val="pct15" w:color="auto" w:fill="FFFFFF"/>
        </w:rPr>
        <w:t xml:space="preserve">　　</w:t>
      </w:r>
      <w:r w:rsidRPr="006A1F97">
        <w:rPr>
          <w:rFonts w:ascii="UD デジタル 教科書体 NK-B" w:eastAsia="UD デジタル 教科書体 NK-B" w:hint="eastAsia"/>
          <w:sz w:val="32"/>
          <w:szCs w:val="32"/>
          <w:shd w:val="pct15" w:color="auto" w:fill="FFFFFF"/>
        </w:rPr>
        <w:t>時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6A1F97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  <w:r w:rsidR="00E509A0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>令和</w:t>
      </w:r>
      <w:r w:rsidR="00F66B0E">
        <w:rPr>
          <w:rFonts w:ascii="UD デジタル 教科書体 NK-B" w:eastAsia="UD デジタル 教科書体 NK-B" w:hint="eastAsia"/>
          <w:sz w:val="28"/>
          <w:szCs w:val="28"/>
        </w:rPr>
        <w:t>5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>年</w:t>
      </w:r>
      <w:r w:rsidR="009C4633">
        <w:rPr>
          <w:rFonts w:ascii="UD デジタル 教科書体 NK-B" w:eastAsia="UD デジタル 教科書体 NK-B" w:hint="eastAsia"/>
          <w:sz w:val="28"/>
          <w:szCs w:val="28"/>
        </w:rPr>
        <w:t>１１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>月</w:t>
      </w:r>
      <w:r w:rsidR="00F66B0E">
        <w:rPr>
          <w:rFonts w:ascii="UD デジタル 教科書体 NK-B" w:eastAsia="UD デジタル 教科書体 NK-B" w:hint="eastAsia"/>
          <w:sz w:val="28"/>
          <w:szCs w:val="28"/>
        </w:rPr>
        <w:t>1</w:t>
      </w:r>
      <w:r w:rsidR="009C4633">
        <w:rPr>
          <w:rFonts w:ascii="UD デジタル 教科書体 NK-B" w:eastAsia="UD デジタル 教科書体 NK-B"/>
          <w:sz w:val="28"/>
          <w:szCs w:val="28"/>
        </w:rPr>
        <w:t>３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>日（</w:t>
      </w:r>
      <w:r w:rsidR="009C4633">
        <w:rPr>
          <w:rFonts w:ascii="UD デジタル 教科書体 NK-B" w:eastAsia="UD デジタル 教科書体 NK-B" w:hint="eastAsia"/>
          <w:sz w:val="28"/>
          <w:szCs w:val="28"/>
        </w:rPr>
        <w:t>月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>）15：</w:t>
      </w:r>
      <w:r w:rsidR="009C4633">
        <w:rPr>
          <w:rFonts w:ascii="UD デジタル 教科書体 NK-B" w:eastAsia="UD デジタル 教科書体 NK-B" w:hint="eastAsia"/>
          <w:sz w:val="28"/>
          <w:szCs w:val="28"/>
        </w:rPr>
        <w:t>００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>～16：</w:t>
      </w:r>
      <w:r w:rsidR="009C4633">
        <w:rPr>
          <w:rFonts w:ascii="UD デジタル 教科書体 NK-B" w:eastAsia="UD デジタル 教科書体 NK-B" w:hint="eastAsia"/>
          <w:sz w:val="28"/>
          <w:szCs w:val="28"/>
        </w:rPr>
        <w:t>４</w:t>
      </w:r>
      <w:r w:rsidR="002F2C65">
        <w:rPr>
          <w:rFonts w:ascii="UD デジタル 教科書体 NK-B" w:eastAsia="UD デジタル 教科書体 NK-B" w:hint="eastAsia"/>
          <w:sz w:val="28"/>
          <w:szCs w:val="28"/>
        </w:rPr>
        <w:t>５</w:t>
      </w:r>
      <w:r w:rsidRPr="00E47421"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 xml:space="preserve">　</w:t>
      </w:r>
    </w:p>
    <w:p w14:paraId="474A0812" w14:textId="024C3830" w:rsidR="009269AA" w:rsidRPr="00183B3F" w:rsidRDefault="00183B3F" w:rsidP="00183B3F">
      <w:pPr>
        <w:ind w:firstLineChars="2300" w:firstLine="5520"/>
        <w:rPr>
          <w:rFonts w:ascii="UD デジタル 教科書体 NK-B" w:eastAsia="UD デジタル 教科書体 NK-B"/>
          <w:color w:val="000000" w:themeColor="text1"/>
          <w:sz w:val="24"/>
          <w:szCs w:val="24"/>
        </w:rPr>
      </w:pPr>
      <w:r w:rsidRPr="00183B3F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受付14:50</w:t>
      </w:r>
      <w:r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～</w:t>
      </w:r>
    </w:p>
    <w:p w14:paraId="4AD40940" w14:textId="09487DC3" w:rsidR="00E509A0" w:rsidRDefault="00E509A0" w:rsidP="00E47421">
      <w:pPr>
        <w:rPr>
          <w:rFonts w:ascii="UD デジタル 教科書体 NK-B" w:eastAsia="UD デジタル 教科書体 NK-B"/>
          <w:color w:val="000000" w:themeColor="text1"/>
          <w:sz w:val="32"/>
          <w:szCs w:val="32"/>
        </w:rPr>
      </w:pPr>
      <w:r>
        <w:rPr>
          <w:rFonts w:ascii="UD デジタル 教科書体 NK-B" w:eastAsia="UD デジタル 教科書体 NK-B" w:hint="eastAsia"/>
          <w:sz w:val="32"/>
          <w:szCs w:val="32"/>
          <w:shd w:val="pct15" w:color="auto" w:fill="FFFFFF"/>
        </w:rPr>
        <w:t>２</w:t>
      </w:r>
      <w:r w:rsidRPr="006A1F97">
        <w:rPr>
          <w:rFonts w:ascii="UD デジタル 教科書体 NK-B" w:eastAsia="UD デジタル 教科書体 NK-B" w:hint="eastAsia"/>
          <w:sz w:val="32"/>
          <w:szCs w:val="32"/>
          <w:shd w:val="pct15" w:color="auto" w:fill="FFFFFF"/>
        </w:rPr>
        <w:t xml:space="preserve">　</w:t>
      </w:r>
      <w:r>
        <w:rPr>
          <w:rFonts w:ascii="UD デジタル 教科書体 NK-B" w:eastAsia="UD デジタル 教科書体 NK-B" w:hint="eastAsia"/>
          <w:sz w:val="32"/>
          <w:szCs w:val="32"/>
          <w:shd w:val="pct15" w:color="auto" w:fill="FFFFFF"/>
        </w:rPr>
        <w:t>会　　場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長野上水内教育会館</w:t>
      </w:r>
      <w:r w:rsidRPr="00E47421"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 xml:space="preserve">　</w:t>
      </w:r>
      <w:r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 xml:space="preserve">　</w:t>
      </w:r>
    </w:p>
    <w:p w14:paraId="6EF6DC8E" w14:textId="3F6EB08C" w:rsidR="00E509A0" w:rsidRPr="00E509A0" w:rsidRDefault="00E509A0" w:rsidP="00E47421">
      <w:pPr>
        <w:rPr>
          <w:rFonts w:ascii="UD デジタル 教科書体 NK-B" w:eastAsia="UD デジタル 教科書体 NK-B"/>
          <w:color w:val="000000" w:themeColor="text1"/>
          <w:sz w:val="16"/>
          <w:szCs w:val="16"/>
        </w:rPr>
      </w:pPr>
    </w:p>
    <w:p w14:paraId="4AF76D54" w14:textId="5E9C704B" w:rsidR="00235C05" w:rsidRDefault="00F923AF" w:rsidP="00235C05">
      <w:pPr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>３</w:t>
      </w:r>
      <w:r w:rsidR="00062667"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 xml:space="preserve">　</w:t>
      </w:r>
      <w:r w:rsidR="00E47421" w:rsidRPr="006A1F97"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>内</w:t>
      </w:r>
      <w:r w:rsidR="00062667"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 xml:space="preserve">　　</w:t>
      </w:r>
      <w:r w:rsidR="00E47421" w:rsidRPr="006A1F97"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>容</w:t>
      </w:r>
      <w:r w:rsidR="00E47421"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 xml:space="preserve">　</w:t>
      </w:r>
      <w:r w:rsidR="00062667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◇</w:t>
      </w:r>
      <w:r w:rsidR="009C4633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講義</w:t>
      </w:r>
      <w:r w:rsidR="00F27079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 xml:space="preserve">　　１５：</w:t>
      </w:r>
      <w:r w:rsidR="002C72A4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０５</w:t>
      </w:r>
      <w:r w:rsidR="00F27079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～１５：</w:t>
      </w:r>
      <w:r w:rsidR="002C72A4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４５</w:t>
      </w:r>
    </w:p>
    <w:p w14:paraId="77BF0E7C" w14:textId="112A1E1D" w:rsidR="009C4633" w:rsidRPr="00235C05" w:rsidRDefault="009C4633" w:rsidP="00235C05">
      <w:pPr>
        <w:ind w:firstLineChars="600" w:firstLine="1680"/>
        <w:rPr>
          <w:rFonts w:ascii="UD デジタル 教科書体 NK-B" w:eastAsia="UD デジタル 教科書体 NK-B"/>
          <w:color w:val="000000" w:themeColor="text1"/>
          <w:sz w:val="32"/>
          <w:szCs w:val="32"/>
        </w:rPr>
      </w:pPr>
      <w:r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 xml:space="preserve">　「多様性を包み込む集団づくり～特性のある子ども達と共に～」</w:t>
      </w:r>
    </w:p>
    <w:p w14:paraId="7C8936CE" w14:textId="5A2ACBF7" w:rsidR="00526DA7" w:rsidRDefault="009C4633" w:rsidP="009C4633">
      <w:pPr>
        <w:ind w:firstLineChars="650" w:firstLine="1820"/>
        <w:rPr>
          <w:rFonts w:ascii="UD デジタル 教科書体 NK-B" w:eastAsia="UD デジタル 教科書体 NK-B"/>
          <w:color w:val="000000" w:themeColor="text1"/>
          <w:sz w:val="26"/>
          <w:szCs w:val="26"/>
        </w:rPr>
      </w:pPr>
      <w:r>
        <w:rPr>
          <w:rFonts w:ascii="UD デジタル 教科書体 NK-B" w:eastAsia="UD デジタル 教科書体 NK-B"/>
          <w:color w:val="000000" w:themeColor="text1"/>
          <w:sz w:val="28"/>
          <w:szCs w:val="28"/>
        </w:rPr>
        <w:t xml:space="preserve">講師　</w:t>
      </w:r>
      <w:r w:rsidR="00526DA7">
        <w:rPr>
          <w:rFonts w:ascii="UD デジタル 教科書体 NK-B" w:eastAsia="UD デジタル 教科書体 NK-B"/>
          <w:color w:val="000000" w:themeColor="text1"/>
          <w:sz w:val="28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岸田　優代</w:t>
      </w:r>
      <w:r w:rsidR="00F66B0E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 xml:space="preserve"> </w:t>
      </w:r>
      <w:r w:rsidR="00BC7B9E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先生</w:t>
      </w:r>
    </w:p>
    <w:p w14:paraId="3D3588FE" w14:textId="000D21BA" w:rsidR="00BC7B9E" w:rsidRDefault="009C4633" w:rsidP="00526DA7">
      <w:pPr>
        <w:ind w:firstLineChars="950" w:firstLine="2470"/>
        <w:rPr>
          <w:rFonts w:ascii="UD デジタル 教科書体 NK-B" w:eastAsia="UD デジタル 教科書体 NK-B" w:hAnsi="ＭＳ 明朝" w:cs="ＭＳ 明朝"/>
          <w:color w:val="000000" w:themeColor="text1"/>
          <w:sz w:val="30"/>
          <w:szCs w:val="30"/>
        </w:rPr>
      </w:pPr>
      <w:r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 xml:space="preserve">（元若槻養護学校長　</w:t>
      </w:r>
      <w:r w:rsidR="003B4EBD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 xml:space="preserve">　</w:t>
      </w:r>
      <w:r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現</w:t>
      </w:r>
      <w:r w:rsidR="003B4EBD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長野</w:t>
      </w:r>
      <w:r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県</w:t>
      </w:r>
      <w:r w:rsidR="00526DA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スクールカウンセラー</w:t>
      </w:r>
      <w:r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）</w:t>
      </w:r>
      <w:r w:rsidR="00A553C4">
        <w:rPr>
          <w:rFonts w:ascii="UD デジタル 教科書体 NK-B" w:eastAsia="UD デジタル 教科書体 NK-B" w:hAnsi="ＭＳ 明朝" w:cs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="00BF50B4">
        <w:rPr>
          <w:rFonts w:ascii="UD デジタル 教科書体 NK-B" w:eastAsia="UD デジタル 教科書体 NK-B" w:hint="eastAsia"/>
          <w:color w:val="000000" w:themeColor="text1"/>
          <w:sz w:val="30"/>
          <w:szCs w:val="30"/>
        </w:rPr>
        <w:t xml:space="preserve">　　　　　　　　　　</w:t>
      </w:r>
      <w:r w:rsidR="00E47421"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 xml:space="preserve">　　　　　</w:t>
      </w:r>
      <w:r w:rsidR="00E47421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641C74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BF50B4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 xml:space="preserve">　　　　</w:t>
      </w:r>
      <w:r w:rsidR="00E47421" w:rsidRP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　</w:t>
      </w:r>
      <w:r w:rsidR="006A1F97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　　　　</w:t>
      </w:r>
      <w:r w:rsid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</w:t>
      </w:r>
      <w:r w:rsidR="00E47421" w:rsidRP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　　　　　　</w:t>
      </w:r>
      <w:r w:rsid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BC7B9E" w:rsidRP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6A1F97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</w:t>
      </w:r>
      <w:r w:rsidR="00BF50B4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</w:t>
      </w:r>
    </w:p>
    <w:p w14:paraId="3EF8A1BC" w14:textId="62B54C37" w:rsidR="00F923AF" w:rsidRDefault="009C4633" w:rsidP="009C4633">
      <w:pPr>
        <w:ind w:firstLineChars="550" w:firstLine="154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 xml:space="preserve">◇分散会　</w:t>
      </w:r>
      <w:r w:rsidR="00F27079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１５：５０～１６：４０</w:t>
      </w:r>
    </w:p>
    <w:p w14:paraId="36377592" w14:textId="36AEF8C7" w:rsidR="00F66B0E" w:rsidRPr="009C4633" w:rsidRDefault="009C4633" w:rsidP="00F923AF">
      <w:pPr>
        <w:ind w:firstLineChars="650" w:firstLine="182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お茶を飲みながら、日頃</w:t>
      </w:r>
      <w:r w:rsidR="00F923AF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悩んでいることなど、語り合いましょう</w:t>
      </w:r>
    </w:p>
    <w:p w14:paraId="7434B929" w14:textId="2DDAD179" w:rsidR="00F66B0E" w:rsidRDefault="002C72A4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>
        <w:rPr>
          <w:rFonts w:ascii="UD デジタル 教科書体 NK-B" w:eastAsia="UD デジタル 教科書体 NK-B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5D671DA" wp14:editId="7D077D94">
            <wp:simplePos x="0" y="0"/>
            <wp:positionH relativeFrom="column">
              <wp:posOffset>304165</wp:posOffset>
            </wp:positionH>
            <wp:positionV relativeFrom="paragraph">
              <wp:posOffset>89535</wp:posOffset>
            </wp:positionV>
            <wp:extent cx="1587499" cy="11906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2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3AF">
        <w:rPr>
          <w:rFonts w:ascii="UD デジタル 教科書体 NK-B" w:eastAsia="UD デジタル 教科書体 NK-B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EDEC040" wp14:editId="1A0DDCD6">
            <wp:simplePos x="0" y="0"/>
            <wp:positionH relativeFrom="column">
              <wp:posOffset>2042372</wp:posOffset>
            </wp:positionH>
            <wp:positionV relativeFrom="paragraph">
              <wp:posOffset>89535</wp:posOffset>
            </wp:positionV>
            <wp:extent cx="1614805" cy="1211104"/>
            <wp:effectExtent l="0" t="0" r="444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02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211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B4FB" w14:textId="20844D12" w:rsidR="00F923AF" w:rsidRDefault="00E94379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>
        <w:rPr>
          <w:rFonts w:ascii="UD デジタル 教科書体 NK-B" w:eastAsia="UD デジタル 教科書体 NK-B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18EA0E2" wp14:editId="17986B50">
            <wp:simplePos x="0" y="0"/>
            <wp:positionH relativeFrom="column">
              <wp:posOffset>4690110</wp:posOffset>
            </wp:positionH>
            <wp:positionV relativeFrom="paragraph">
              <wp:posOffset>97790</wp:posOffset>
            </wp:positionV>
            <wp:extent cx="657225" cy="65722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fe_mar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8BAF4" w14:textId="46658D0C" w:rsidR="00F923AF" w:rsidRDefault="002C72A4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>
        <w:rPr>
          <w:rFonts w:ascii="UD デジタル 教科書体 NK-B" w:eastAsia="UD デジタル 教科書体 NK-B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7C88BC5" wp14:editId="11728F3D">
            <wp:simplePos x="0" y="0"/>
            <wp:positionH relativeFrom="column">
              <wp:posOffset>5461635</wp:posOffset>
            </wp:positionH>
            <wp:positionV relativeFrom="paragraph">
              <wp:posOffset>53975</wp:posOffset>
            </wp:positionV>
            <wp:extent cx="340072" cy="418121"/>
            <wp:effectExtent l="0" t="0" r="3175" b="12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ffee_ippuku_woman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72" cy="41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091C0F3" wp14:editId="1EBB6B6E">
            <wp:simplePos x="0" y="0"/>
            <wp:positionH relativeFrom="column">
              <wp:posOffset>4166235</wp:posOffset>
            </wp:positionH>
            <wp:positionV relativeFrom="paragraph">
              <wp:posOffset>55245</wp:posOffset>
            </wp:positionV>
            <wp:extent cx="370588" cy="443027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ffee_ippuku_businessman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88" cy="443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8FE33" w14:textId="2CAC09C1" w:rsidR="00F923AF" w:rsidRDefault="002C72A4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>
        <w:rPr>
          <w:rFonts w:ascii="UD デジタル 教科書体 NK-B" w:eastAsia="UD デジタル 教科書体 NK-B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8FFB7" wp14:editId="27DCE168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6038850" cy="19812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CD1DB" w14:textId="14C29541" w:rsidR="007958B0" w:rsidRPr="00B20D47" w:rsidRDefault="00F923AF" w:rsidP="0004602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5月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に行った</w:t>
                            </w:r>
                            <w:r w:rsidR="00B20D47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１回講師研修会に</w:t>
                            </w:r>
                            <w:r w:rsidR="000460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04602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C25E61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小学校</w:t>
                            </w:r>
                            <w:r w:rsidR="00C25E61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、中学校、特別支援学校、養護</w:t>
                            </w:r>
                            <w:r w:rsidR="00C25E61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C25E61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特別支援教育支援員、学習習慣</w:t>
                            </w:r>
                            <w:r w:rsidR="00C25E61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形成</w:t>
                            </w:r>
                            <w:r w:rsidR="00C25E61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など、</w:t>
                            </w:r>
                            <w:r w:rsidR="00C25E61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様々な校種</w:t>
                            </w:r>
                            <w:r w:rsidR="00B20D47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C25E61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立場の</w:t>
                            </w:r>
                            <w:r w:rsidR="000460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皆さん</w:t>
                            </w:r>
                            <w:r w:rsidR="00B20D47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約</w:t>
                            </w:r>
                            <w:r w:rsidR="00F270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 w:rsidR="00B20D47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0名</w:t>
                            </w:r>
                            <w:r w:rsidR="00B20D47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が参加</w:t>
                            </w:r>
                            <w:r w:rsidR="00B20D47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されまし</w:t>
                            </w:r>
                            <w:r w:rsidR="00C25E61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た。</w:t>
                            </w:r>
                          </w:p>
                          <w:p w14:paraId="050AEA39" w14:textId="3E5823D1" w:rsidR="00C25E61" w:rsidRPr="00B20D47" w:rsidRDefault="00526DA7" w:rsidP="0004602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F337F94" w14:textId="3FE187CA" w:rsidR="00C25E61" w:rsidRPr="00B20D47" w:rsidRDefault="00526DA7" w:rsidP="0004602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【参加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者の感想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14:paraId="6A3D83BA" w14:textId="77777777" w:rsidR="00183B3F" w:rsidRDefault="007958B0" w:rsidP="00046025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教師としての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考え方、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たちとの関わり方が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よく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わかりました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。楽しいだけでは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ない仕事ですが、また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頑張ろうと</w:t>
                            </w:r>
                            <w:r w:rsidR="00C640C9"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思えました。</w:t>
                            </w:r>
                          </w:p>
                          <w:p w14:paraId="053F6F68" w14:textId="2F805B5B" w:rsidR="00C640C9" w:rsidRPr="00B20D47" w:rsidRDefault="00183B3F" w:rsidP="00046025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83B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☆先輩の先生のお話をお聞きできて、大変よい機会になったと思います。教師という仕事に誇りをもってやりたいです。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8FF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20.9pt;width:475.5pt;height:15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" fillcolor="white [3201]" strokeweight=".5pt">
                <v:textbox>
                  <w:txbxContent>
                    <w:p w14:paraId="2DACD1DB" w14:textId="14C29541" w:rsidR="007958B0" w:rsidRPr="00B20D47" w:rsidRDefault="00F923AF" w:rsidP="00046025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に行った</w:t>
                      </w:r>
                      <w:r w:rsidR="00B20D47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１回講師研修会に</w:t>
                      </w:r>
                      <w:r w:rsidR="000460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04602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C25E61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小学校</w:t>
                      </w:r>
                      <w:r w:rsidR="00C25E61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、中学校、特別支援学校、養護</w:t>
                      </w:r>
                      <w:r w:rsidR="00C25E61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C25E61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特別支援教育支援員、学習習慣</w:t>
                      </w:r>
                      <w:r w:rsidR="00C25E61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形成</w:t>
                      </w:r>
                      <w:r w:rsidR="00C25E61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など、</w:t>
                      </w:r>
                      <w:r w:rsidR="00C25E61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様々な校種</w:t>
                      </w:r>
                      <w:r w:rsidR="00B20D47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C25E61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立場の</w:t>
                      </w:r>
                      <w:r w:rsidR="000460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皆さん</w:t>
                      </w:r>
                      <w:r w:rsidR="00B20D47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約</w:t>
                      </w:r>
                      <w:r w:rsidR="00F270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 w:rsidR="00B20D47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0名</w:t>
                      </w:r>
                      <w:r w:rsidR="00B20D47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が参加</w:t>
                      </w:r>
                      <w:r w:rsidR="00B20D47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されまし</w:t>
                      </w:r>
                      <w:r w:rsidR="00C25E61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た。</w:t>
                      </w:r>
                    </w:p>
                    <w:p w14:paraId="050AEA39" w14:textId="3E5823D1" w:rsidR="00C25E61" w:rsidRPr="00B20D47" w:rsidRDefault="00526DA7" w:rsidP="0004602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7F337F94" w14:textId="3FE187CA" w:rsidR="00C25E61" w:rsidRPr="00B20D47" w:rsidRDefault="00526DA7" w:rsidP="0004602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【参加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者の感想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14:paraId="6A3D83BA" w14:textId="77777777" w:rsidR="00183B3F" w:rsidRDefault="007958B0" w:rsidP="00046025">
                      <w:pPr>
                        <w:spacing w:line="3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教師としての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考え方、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たちとの関わり方が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よく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わかりました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。楽しいだけでは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ない仕事ですが、また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頑張ろうと</w:t>
                      </w:r>
                      <w:r w:rsidR="00C640C9"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思えました。</w:t>
                      </w:r>
                    </w:p>
                    <w:p w14:paraId="053F6F68" w14:textId="2F805B5B" w:rsidR="00C640C9" w:rsidRPr="00B20D47" w:rsidRDefault="00183B3F" w:rsidP="00046025">
                      <w:pPr>
                        <w:spacing w:line="3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83B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☆先輩の先生のお話をお聞きできて、大変よい機会になったと思います。教師という仕事に誇りをもってやりたいです。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CE963" w14:textId="03ECC0C5" w:rsidR="00F923AF" w:rsidRDefault="00F923AF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</w:p>
    <w:p w14:paraId="18921C03" w14:textId="56D45244" w:rsidR="00F923AF" w:rsidRDefault="00F923AF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</w:p>
    <w:p w14:paraId="3849568A" w14:textId="5C7A4AAF" w:rsidR="00F923AF" w:rsidRDefault="00F923AF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</w:p>
    <w:p w14:paraId="7089AF7E" w14:textId="4E2A1798" w:rsidR="00F923AF" w:rsidRDefault="00F923AF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</w:p>
    <w:p w14:paraId="6D1E59ED" w14:textId="16C4C4E6" w:rsidR="00F923AF" w:rsidRDefault="00F923AF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</w:p>
    <w:p w14:paraId="406CBB54" w14:textId="367DAFA6" w:rsidR="00F923AF" w:rsidRDefault="00183B3F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>
        <w:rPr>
          <w:rFonts w:ascii="UD デジタル 教科書体 NK-B" w:eastAsia="UD デジタル 教科書体 NK-B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6A741" wp14:editId="523E86CF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6038850" cy="2438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CD5C0A" w14:textId="2AEDA8F0" w:rsidR="00183B3F" w:rsidRDefault="00183B3F" w:rsidP="00183B3F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83B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☆夢だった教師として頑張っているので、生徒から「いい先生」と思われたいです。でも、今考えてみると「いい先生ってどういうものだろう」と改めて考えることができました。</w:t>
                            </w:r>
                          </w:p>
                          <w:p w14:paraId="017DE81B" w14:textId="77777777" w:rsidR="00E94379" w:rsidRDefault="00E94379" w:rsidP="00046025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それぞれの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悩み事を話し、「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自分だったら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・・・」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一緒に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考え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、話ができてよかったです。お茶を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飲みながら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リラックスできました。</w:t>
                            </w:r>
                          </w:p>
                          <w:p w14:paraId="6B733E1D" w14:textId="5EA86601" w:rsidR="00E94379" w:rsidRPr="00B20D47" w:rsidRDefault="00E94379" w:rsidP="00046025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学年の先生方と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お話し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できてとても有意義でした。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、同じ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ような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ことに悩み、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それぞれ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工夫して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いろいろ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試行錯誤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されて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いるんだと知り、とても励みになりました。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、このような機会を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ぜひ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持ちたいです</w:t>
                            </w:r>
                            <w:r w:rsidR="00AB4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14:paraId="087816E8" w14:textId="6CE8C6EE" w:rsidR="00B20D47" w:rsidRPr="00B20D47" w:rsidRDefault="00B20D47" w:rsidP="00046025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☆初めて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支援員の先生や学習習慣の先生とお話</w:t>
                            </w:r>
                            <w:r w:rsidR="00183B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することが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でき、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とても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よい時間でした。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それぞれの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立場の先生方</w:t>
                            </w:r>
                            <w:r w:rsidR="00563B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bookmarkStart w:id="0" w:name="_GoBack"/>
                            <w:bookmarkEnd w:id="0"/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たくさん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コミュニケーションを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とり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、よい関係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築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いていきたいと</w:t>
                            </w:r>
                            <w:r w:rsidRPr="00B20D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思いました。</w:t>
                            </w:r>
                          </w:p>
                          <w:p w14:paraId="021373AA" w14:textId="77777777" w:rsidR="00B20D47" w:rsidRPr="00C25E61" w:rsidRDefault="00B20D47" w:rsidP="00B20D4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6A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4.7pt;width:475.5pt;height:19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" fillcolor="window" strokeweight=".5pt">
                <v:textbox>
                  <w:txbxContent>
                    <w:p w14:paraId="3FCD5C0A" w14:textId="2AEDA8F0" w:rsidR="00183B3F" w:rsidRDefault="00183B3F" w:rsidP="00183B3F">
                      <w:pPr>
                        <w:spacing w:line="3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83B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☆夢だった教師として頑張っているので、生徒から「いい先生」と思われたいです。でも、今考えてみると「いい先生ってどういうものだろう」と改めて考えることができました。</w:t>
                      </w:r>
                    </w:p>
                    <w:p w14:paraId="017DE81B" w14:textId="77777777" w:rsidR="00E94379" w:rsidRDefault="00E94379" w:rsidP="00046025">
                      <w:pPr>
                        <w:spacing w:line="3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それぞれの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悩み事を話し、「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自分だったら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・・・」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一緒に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考え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、話ができてよかったです。お茶を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飲みながら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リラックスできました。</w:t>
                      </w:r>
                    </w:p>
                    <w:p w14:paraId="6B733E1D" w14:textId="5EA86601" w:rsidR="00E94379" w:rsidRPr="00B20D47" w:rsidRDefault="00E94379" w:rsidP="00046025">
                      <w:pPr>
                        <w:spacing w:line="3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☆同じ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学年の先生方と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お話し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できてとても有意義でした。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、同じ</w:t>
                      </w:r>
                      <w:r w:rsidR="00AB42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ような</w:t>
                      </w:r>
                      <w:r w:rsidR="00AB42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ことに悩み、</w:t>
                      </w:r>
                      <w:r w:rsidR="00AB42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それぞれ</w:t>
                      </w:r>
                      <w:r w:rsidR="00AB42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工夫して</w:t>
                      </w:r>
                      <w:r w:rsidR="00AB42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いろいろ</w:t>
                      </w:r>
                      <w:r w:rsidR="00AB42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試行錯誤</w:t>
                      </w:r>
                      <w:r w:rsidR="00AB42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されて</w:t>
                      </w:r>
                      <w:r w:rsidR="00AB42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いるんだと知り、とても励みになりました。</w:t>
                      </w:r>
                      <w:r w:rsidR="00AB42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</w:t>
                      </w:r>
                      <w:r w:rsidR="00AB42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、このような機会を</w:t>
                      </w:r>
                      <w:r w:rsidR="00AB42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AB42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ぜひ</w:t>
                      </w:r>
                      <w:r w:rsidR="00AB42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持ちたいです</w:t>
                      </w:r>
                      <w:r w:rsidR="00AB42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14:paraId="087816E8" w14:textId="6CE8C6EE" w:rsidR="00B20D47" w:rsidRPr="00B20D47" w:rsidRDefault="00B20D47" w:rsidP="00046025">
                      <w:pPr>
                        <w:spacing w:line="3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☆初めて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支援員の先生や学習習慣の先生とお話</w:t>
                      </w:r>
                      <w:r w:rsidR="00183B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することが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でき、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とても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よい時間でした。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それぞれの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立場の先生方</w:t>
                      </w:r>
                      <w:r w:rsidR="00563B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bookmarkStart w:id="1" w:name="_GoBack"/>
                      <w:bookmarkEnd w:id="1"/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たくさん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コミュニケーションを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とり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、よい関係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築</w:t>
                      </w:r>
                      <w:r w:rsidRPr="00B20D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いていきたいと</w:t>
                      </w:r>
                      <w:r w:rsidRPr="00B20D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思いました。</w:t>
                      </w:r>
                    </w:p>
                    <w:p w14:paraId="021373AA" w14:textId="77777777" w:rsidR="00B20D47" w:rsidRPr="00C25E61" w:rsidRDefault="00B20D47" w:rsidP="00B20D4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296EF0" w14:textId="7A980ED3" w:rsidR="00F923AF" w:rsidRDefault="00F923AF" w:rsidP="00E509A0">
      <w:pPr>
        <w:pStyle w:val="ae"/>
        <w:ind w:leftChars="0" w:left="2550" w:firstLineChars="100" w:firstLine="28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</w:p>
    <w:p w14:paraId="34289C25" w14:textId="4A2D0E58" w:rsidR="00F805DC" w:rsidRDefault="00F805DC" w:rsidP="00BC7B9E">
      <w:pPr>
        <w:rPr>
          <w:rFonts w:ascii="UD デジタル 教科書体 NK-B" w:eastAsia="UD デジタル 教科書体 NK-B"/>
          <w:color w:val="000000" w:themeColor="text1"/>
          <w:sz w:val="32"/>
          <w:szCs w:val="32"/>
          <w:shd w:val="pct15" w:color="auto" w:fill="FFFFFF"/>
        </w:rPr>
      </w:pPr>
    </w:p>
    <w:p w14:paraId="14FB0778" w14:textId="77777777" w:rsidR="00F805DC" w:rsidRDefault="00F805DC" w:rsidP="00BC7B9E">
      <w:pPr>
        <w:rPr>
          <w:rFonts w:ascii="UD デジタル 教科書体 NK-B" w:eastAsia="UD デジタル 教科書体 NK-B"/>
          <w:color w:val="000000" w:themeColor="text1"/>
          <w:sz w:val="32"/>
          <w:szCs w:val="32"/>
          <w:shd w:val="pct15" w:color="auto" w:fill="FFFFFF"/>
        </w:rPr>
      </w:pPr>
    </w:p>
    <w:p w14:paraId="7D5A39C4" w14:textId="77777777" w:rsidR="00F805DC" w:rsidRDefault="00F805DC" w:rsidP="00BC7B9E">
      <w:pPr>
        <w:rPr>
          <w:rFonts w:ascii="UD デジタル 教科書体 NK-B" w:eastAsia="UD デジタル 教科書体 NK-B"/>
          <w:color w:val="000000" w:themeColor="text1"/>
          <w:sz w:val="32"/>
          <w:szCs w:val="32"/>
          <w:shd w:val="pct15" w:color="auto" w:fill="FFFFFF"/>
        </w:rPr>
      </w:pPr>
    </w:p>
    <w:p w14:paraId="096716BB" w14:textId="77777777" w:rsidR="00F805DC" w:rsidRDefault="00F805DC" w:rsidP="00BC7B9E">
      <w:pPr>
        <w:rPr>
          <w:rFonts w:ascii="UD デジタル 教科書体 NK-B" w:eastAsia="UD デジタル 教科書体 NK-B"/>
          <w:color w:val="000000" w:themeColor="text1"/>
          <w:sz w:val="32"/>
          <w:szCs w:val="32"/>
          <w:shd w:val="pct15" w:color="auto" w:fill="FFFFFF"/>
        </w:rPr>
      </w:pPr>
    </w:p>
    <w:p w14:paraId="52DFC798" w14:textId="77777777" w:rsidR="00F805DC" w:rsidRDefault="00F805DC" w:rsidP="00BC7B9E">
      <w:pPr>
        <w:rPr>
          <w:rFonts w:ascii="UD デジタル 教科書体 NK-B" w:eastAsia="UD デジタル 教科書体 NK-B"/>
          <w:color w:val="000000" w:themeColor="text1"/>
          <w:sz w:val="32"/>
          <w:szCs w:val="32"/>
          <w:shd w:val="pct15" w:color="auto" w:fill="FFFFFF"/>
        </w:rPr>
      </w:pPr>
    </w:p>
    <w:p w14:paraId="6DF8ECE1" w14:textId="77777777" w:rsidR="00F805DC" w:rsidRDefault="00F805DC" w:rsidP="00BC7B9E">
      <w:pPr>
        <w:rPr>
          <w:rFonts w:ascii="UD デジタル 教科書体 NK-B" w:eastAsia="UD デジタル 教科書体 NK-B"/>
          <w:color w:val="000000" w:themeColor="text1"/>
          <w:sz w:val="32"/>
          <w:szCs w:val="32"/>
          <w:shd w:val="pct15" w:color="auto" w:fill="FFFFFF"/>
        </w:rPr>
      </w:pPr>
    </w:p>
    <w:p w14:paraId="248153E1" w14:textId="680352A2" w:rsidR="00E47421" w:rsidRPr="006A1F97" w:rsidRDefault="00F923AF" w:rsidP="00BC7B9E">
      <w:pPr>
        <w:rPr>
          <w:rFonts w:ascii="UD デジタル 教科書体 NK-B" w:eastAsia="UD デジタル 教科書体 NK-B"/>
          <w:color w:val="000000" w:themeColor="text1"/>
          <w:sz w:val="32"/>
          <w:szCs w:val="32"/>
          <w:shd w:val="pct15" w:color="auto" w:fill="FFFFFF"/>
        </w:rPr>
      </w:pPr>
      <w:r>
        <w:rPr>
          <w:rFonts w:ascii="UD デジタル 教科書体 NK-B" w:eastAsia="UD デジタル 教科書体 NK-B" w:hint="eastAsia"/>
          <w:color w:val="000000" w:themeColor="text1"/>
          <w:sz w:val="32"/>
          <w:szCs w:val="32"/>
          <w:shd w:val="pct15" w:color="auto" w:fill="FFFFFF"/>
        </w:rPr>
        <w:t>４</w:t>
      </w:r>
      <w:r w:rsidR="00BC7B9E" w:rsidRPr="006A1F97">
        <w:rPr>
          <w:rFonts w:ascii="UD デジタル 教科書体 NK-B" w:eastAsia="UD デジタル 教科書体 NK-B" w:hint="eastAsia"/>
          <w:color w:val="000000" w:themeColor="text1"/>
          <w:sz w:val="32"/>
          <w:szCs w:val="32"/>
          <w:shd w:val="pct15" w:color="auto" w:fill="FFFFFF"/>
        </w:rPr>
        <w:t xml:space="preserve">　申し込み方法</w:t>
      </w:r>
    </w:p>
    <w:p w14:paraId="0C54A8DB" w14:textId="77777777" w:rsidR="00183B3F" w:rsidRDefault="006A1F97" w:rsidP="006A1F97">
      <w:pPr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color w:val="0070C0"/>
          <w:sz w:val="52"/>
          <w:szCs w:val="52"/>
        </w:rPr>
        <w:t xml:space="preserve">　</w:t>
      </w:r>
      <w:r w:rsidR="00062667">
        <w:rPr>
          <w:rFonts w:ascii="UD デジタル 教科書体 NK-B" w:eastAsia="UD デジタル 教科書体 NK-B" w:hint="eastAsia"/>
          <w:color w:val="0070C0"/>
          <w:sz w:val="52"/>
          <w:szCs w:val="52"/>
        </w:rPr>
        <w:t xml:space="preserve">　</w:t>
      </w:r>
      <w:r w:rsidR="00183B3F">
        <w:rPr>
          <w:rFonts w:ascii="UD デジタル 教科書体 NK-B" w:eastAsia="UD デジタル 教科書体 NK-B" w:hint="eastAsia"/>
          <w:sz w:val="24"/>
          <w:szCs w:val="24"/>
        </w:rPr>
        <w:t>各学校に配信された別紙</w:t>
      </w:r>
      <w:r w:rsidRPr="00087409">
        <w:rPr>
          <w:rFonts w:ascii="UD デジタル 教科書体 NK-B" w:eastAsia="UD デジタル 教科書体 NK-B" w:hint="eastAsia"/>
          <w:sz w:val="24"/>
          <w:szCs w:val="24"/>
        </w:rPr>
        <w:t>に必要事項を記入</w:t>
      </w:r>
      <w:r w:rsidR="00F805DC">
        <w:rPr>
          <w:rFonts w:ascii="UD デジタル 教科書体 NK-B" w:eastAsia="UD デジタル 教科書体 NK-B" w:hint="eastAsia"/>
          <w:sz w:val="24"/>
          <w:szCs w:val="24"/>
        </w:rPr>
        <w:t>して</w:t>
      </w:r>
      <w:r w:rsidRPr="00087409">
        <w:rPr>
          <w:rFonts w:ascii="UD デジタル 教科書体 NK-B" w:eastAsia="UD デジタル 教科書体 NK-B" w:hint="eastAsia"/>
          <w:sz w:val="24"/>
          <w:szCs w:val="24"/>
        </w:rPr>
        <w:t>いただき、（</w:t>
      </w:r>
      <w:r w:rsidR="00E509A0">
        <w:rPr>
          <w:rFonts w:ascii="UD デジタル 教科書体 NK-B" w:eastAsia="UD デジタル 教科書体 NK-B" w:hint="eastAsia"/>
          <w:sz w:val="24"/>
          <w:szCs w:val="24"/>
        </w:rPr>
        <w:t>信州新町中</w:t>
      </w:r>
      <w:r w:rsidR="00502EEE">
        <w:rPr>
          <w:rFonts w:ascii="UD デジタル 教科書体 NK-B" w:eastAsia="UD デジタル 教科書体 NK-B" w:hint="eastAsia"/>
          <w:sz w:val="24"/>
          <w:szCs w:val="24"/>
        </w:rPr>
        <w:t xml:space="preserve">教頭　</w:t>
      </w:r>
      <w:r w:rsidR="00E509A0">
        <w:rPr>
          <w:rFonts w:ascii="UD デジタル 教科書体 NK-B" w:eastAsia="UD デジタル 教科書体 NK-B" w:hint="eastAsia"/>
          <w:sz w:val="24"/>
          <w:szCs w:val="24"/>
        </w:rPr>
        <w:t>野田</w:t>
      </w:r>
      <w:r w:rsidRPr="00087409">
        <w:rPr>
          <w:rFonts w:ascii="UD デジタル 教科書体 NK-B" w:eastAsia="UD デジタル 教科書体 NK-B" w:hint="eastAsia"/>
          <w:sz w:val="24"/>
          <w:szCs w:val="24"/>
        </w:rPr>
        <w:t>）まで</w:t>
      </w:r>
      <w:r w:rsidR="00183B3F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</w:p>
    <w:p w14:paraId="107BAF97" w14:textId="57C3C475" w:rsidR="00E47421" w:rsidRDefault="006A1F97" w:rsidP="00183B3F">
      <w:pPr>
        <w:ind w:firstLineChars="250" w:firstLine="600"/>
        <w:rPr>
          <w:rFonts w:ascii="UD デジタル 教科書体 NK-B" w:eastAsia="UD デジタル 教科書体 NK-B"/>
          <w:sz w:val="24"/>
          <w:szCs w:val="24"/>
        </w:rPr>
      </w:pPr>
      <w:r w:rsidRPr="00087409">
        <w:rPr>
          <w:rFonts w:ascii="UD デジタル 教科書体 NK-B" w:eastAsia="UD デジタル 教科書体 NK-B" w:hint="eastAsia"/>
          <w:sz w:val="24"/>
          <w:szCs w:val="24"/>
        </w:rPr>
        <w:t>返信してください。</w:t>
      </w:r>
    </w:p>
    <w:p w14:paraId="4151E3F2" w14:textId="0FDB73F9" w:rsidR="002D4147" w:rsidRPr="002D4147" w:rsidRDefault="002D4147" w:rsidP="002D4147">
      <w:pPr>
        <w:ind w:firstLineChars="100" w:firstLine="200"/>
        <w:rPr>
          <w:rFonts w:ascii="HGP創英角ﾎﾟｯﾌﾟ体" w:eastAsia="HGP創英角ﾎﾟｯﾌﾟ体" w:hAnsi="HGP創英角ﾎﾟｯﾌﾟ体"/>
        </w:rPr>
      </w:pPr>
      <w:r>
        <w:rPr>
          <w:rFonts w:hint="eastAsia"/>
          <w:sz w:val="20"/>
        </w:rPr>
        <w:t xml:space="preserve">　　　　　　　　　　　　　　　　　　　　</w:t>
      </w:r>
    </w:p>
    <w:p w14:paraId="7BDA1421" w14:textId="6ABB7D76" w:rsidR="002D4147" w:rsidRDefault="002D4147" w:rsidP="002D4147">
      <w:pPr>
        <w:spacing w:line="240" w:lineRule="exact"/>
        <w:ind w:firstLineChars="100" w:firstLine="200"/>
        <w:rPr>
          <w:sz w:val="20"/>
        </w:rPr>
      </w:pPr>
    </w:p>
    <w:p w14:paraId="61480CFA" w14:textId="675B3230" w:rsidR="002D4147" w:rsidRPr="00CA0F81" w:rsidRDefault="002D4147" w:rsidP="002D4147">
      <w:pPr>
        <w:spacing w:line="240" w:lineRule="exact"/>
        <w:ind w:firstLineChars="100" w:firstLine="200"/>
        <w:rPr>
          <w:sz w:val="20"/>
        </w:rPr>
      </w:pPr>
    </w:p>
    <w:p w14:paraId="677D6D10" w14:textId="30A13C9F" w:rsidR="002D4147" w:rsidRDefault="00563BDB" w:rsidP="002D4147">
      <w:pPr>
        <w:spacing w:line="240" w:lineRule="exact"/>
        <w:ind w:firstLineChars="100" w:firstLine="520"/>
        <w:rPr>
          <w:sz w:val="20"/>
        </w:rPr>
      </w:pPr>
      <w:r>
        <w:rPr>
          <w:rFonts w:ascii="UD デジタル 教科書体 NK-B" w:eastAsia="UD デジタル 教科書体 NK-B"/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31554" wp14:editId="4824CFBE">
                <wp:simplePos x="0" y="0"/>
                <wp:positionH relativeFrom="margin">
                  <wp:posOffset>2443480</wp:posOffset>
                </wp:positionH>
                <wp:positionV relativeFrom="paragraph">
                  <wp:posOffset>8255</wp:posOffset>
                </wp:positionV>
                <wp:extent cx="3302000" cy="1282700"/>
                <wp:effectExtent l="0" t="0" r="1270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BE51A" w14:textId="075958A5" w:rsidR="00F66B0E" w:rsidRDefault="00F923AF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申込</w:t>
                            </w:r>
                            <w:r w:rsidR="00460DBF"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>担当</w:t>
                            </w:r>
                            <w:r w:rsidR="006A1F97"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="00F66B0E">
                              <w:rPr>
                                <w:rFonts w:asciiTheme="minorEastAsia" w:hAnsiTheme="minorEastAsia" w:hint="eastAsia"/>
                                <w:b/>
                              </w:rPr>
                              <w:t>野田</w:t>
                            </w:r>
                            <w:r w:rsidR="00E509A0">
                              <w:rPr>
                                <w:rFonts w:asciiTheme="minorEastAsia" w:hAnsiTheme="minorEastAsia" w:hint="eastAsia"/>
                                <w:b/>
                              </w:rPr>
                              <w:t>俊司</w:t>
                            </w:r>
                            <w:r w:rsidR="00460DBF"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>（</w:t>
                            </w:r>
                            <w:r w:rsidR="00F66B0E">
                              <w:rPr>
                                <w:rFonts w:asciiTheme="minorEastAsia" w:hAnsiTheme="minorEastAsia" w:hint="eastAsia"/>
                                <w:b/>
                              </w:rPr>
                              <w:t>信州新町中</w:t>
                            </w:r>
                            <w:r w:rsidR="00460DBF"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>）</w:t>
                            </w:r>
                          </w:p>
                          <w:p w14:paraId="74F0AEA5" w14:textId="105BBD8D" w:rsidR="00460DBF" w:rsidRDefault="00E509A0" w:rsidP="00E509A0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電話:</w:t>
                            </w:r>
                            <w:r w:rsidRPr="00E509A0">
                              <w:rPr>
                                <w:rFonts w:asciiTheme="minorEastAsia" w:hAnsiTheme="minorEastAsia" w:hint="eastAsia"/>
                              </w:rPr>
                              <w:t>262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 w:rsidRPr="00E509A0">
                              <w:rPr>
                                <w:rFonts w:asciiTheme="minorEastAsia" w:hAnsiTheme="minorEastAsia" w:hint="eastAsia"/>
                              </w:rPr>
                              <w:t>2028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  </w:t>
                            </w:r>
                            <w:r w:rsidRPr="00E509A0">
                              <w:rPr>
                                <w:rFonts w:ascii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:</w:t>
                            </w:r>
                            <w:r w:rsidRPr="00E509A0">
                              <w:rPr>
                                <w:rFonts w:asciiTheme="minorEastAsia" w:hAnsiTheme="minorEastAsia" w:hint="eastAsia"/>
                              </w:rPr>
                              <w:t>262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 w:rsidRPr="00E509A0">
                              <w:rPr>
                                <w:rFonts w:asciiTheme="minorEastAsia" w:hAnsiTheme="minorEastAsia" w:hint="eastAsia"/>
                              </w:rPr>
                              <w:t>4959</w:t>
                            </w:r>
                          </w:p>
                          <w:p w14:paraId="5068DADD" w14:textId="58AFF04C" w:rsidR="00460DBF" w:rsidRPr="00D24E1E" w:rsidRDefault="00460DBF" w:rsidP="00F66B0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4E1E">
                              <w:rPr>
                                <w:rFonts w:asciiTheme="minorEastAsia" w:hAnsiTheme="minorEastAsia" w:hint="eastAsia"/>
                              </w:rPr>
                              <w:t>Email</w:t>
                            </w:r>
                            <w:r w:rsidR="00F66B0E">
                              <w:rPr>
                                <w:rFonts w:asciiTheme="minorEastAsia" w:hAnsiTheme="minorEastAsia"/>
                              </w:rPr>
                              <w:t>:</w:t>
                            </w:r>
                            <w:r w:rsidR="00F66B0E" w:rsidRPr="00F66B0E">
                              <w:rPr>
                                <w:rFonts w:asciiTheme="minorEastAsia" w:hAnsiTheme="minorEastAsia"/>
                              </w:rPr>
                              <w:t>shinmachijh_kyoutou</w:t>
                            </w:r>
                            <w:r w:rsidR="00E509A0">
                              <w:rPr>
                                <w:rFonts w:asciiTheme="minorEastAsia" w:hAnsiTheme="minorEastAsia" w:hint="eastAsia"/>
                              </w:rPr>
                              <w:t>@</w:t>
                            </w:r>
                            <w:r w:rsidR="00580B1F">
                              <w:rPr>
                                <w:rFonts w:asciiTheme="minorEastAsia" w:hAnsiTheme="minorEastAsia" w:hint="eastAsia"/>
                              </w:rPr>
                              <w:t>n</w:t>
                            </w:r>
                            <w:r w:rsidR="00580B1F">
                              <w:rPr>
                                <w:rFonts w:asciiTheme="minorEastAsia" w:hAnsiTheme="minorEastAsia"/>
                              </w:rPr>
                              <w:t>agano-ngn.ed.jp</w:t>
                            </w:r>
                          </w:p>
                          <w:p w14:paraId="61A131EA" w14:textId="56B3566B" w:rsidR="00460DBF" w:rsidRPr="00D24E1E" w:rsidRDefault="00460DBF" w:rsidP="00E509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4E1E">
                              <w:rPr>
                                <w:rFonts w:asciiTheme="minorEastAsia" w:hAnsiTheme="minorEastAsia" w:hint="eastAsia"/>
                              </w:rPr>
                              <w:t>事務局</w:t>
                            </w:r>
                            <w:r w:rsidR="006A1F97" w:rsidRPr="00D24E1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41C74" w:rsidRPr="00D24E1E">
                              <w:rPr>
                                <w:rFonts w:asciiTheme="minorEastAsia" w:hAnsiTheme="minorEastAsia" w:hint="eastAsia"/>
                              </w:rPr>
                              <w:t>田川　昌彦</w:t>
                            </w:r>
                          </w:p>
                          <w:p w14:paraId="60428603" w14:textId="36DEE99F" w:rsidR="0017126F" w:rsidRPr="00E509A0" w:rsidRDefault="0017126F" w:rsidP="00E509A0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hAnsiTheme="minorEastAsia"/>
                              </w:rPr>
                            </w:pPr>
                            <w:r w:rsidRPr="00D24E1E">
                              <w:rPr>
                                <w:rFonts w:asciiTheme="minorEastAsia" w:hAnsiTheme="minorEastAsia"/>
                                <w:sz w:val="20"/>
                              </w:rPr>
                              <w:t>電話</w:t>
                            </w:r>
                            <w:r w:rsidR="00E509A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:</w:t>
                            </w:r>
                            <w:r w:rsidRPr="00E509A0">
                              <w:rPr>
                                <w:rFonts w:asciiTheme="minorEastAsia" w:hAnsiTheme="minorEastAsia"/>
                              </w:rPr>
                              <w:t>226</w:t>
                            </w:r>
                            <w:r w:rsidR="00E509A0"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 w:rsidRPr="00E509A0">
                              <w:rPr>
                                <w:rFonts w:asciiTheme="minorEastAsia" w:hAnsiTheme="minorEastAsia"/>
                              </w:rPr>
                              <w:t>2458</w:t>
                            </w:r>
                            <w:r w:rsidR="00E509A0" w:rsidRPr="00E509A0">
                              <w:rPr>
                                <w:rFonts w:asciiTheme="minorEastAsia" w:hAnsiTheme="minorEastAsia"/>
                              </w:rPr>
                              <w:t xml:space="preserve">   </w:t>
                            </w:r>
                            <w:r w:rsidRPr="00E509A0">
                              <w:rPr>
                                <w:rFonts w:asciiTheme="minorEastAsia" w:hAnsiTheme="minorEastAsia"/>
                              </w:rPr>
                              <w:t>FAX</w:t>
                            </w:r>
                            <w:r w:rsidR="00E509A0">
                              <w:rPr>
                                <w:rFonts w:asciiTheme="minorEastAsia" w:hAnsiTheme="minorEastAsia"/>
                              </w:rPr>
                              <w:t>:</w:t>
                            </w:r>
                            <w:r w:rsidRPr="00E509A0">
                              <w:rPr>
                                <w:rFonts w:asciiTheme="minorEastAsia" w:hAnsiTheme="minorEastAsia"/>
                              </w:rPr>
                              <w:t>226</w:t>
                            </w:r>
                            <w:r w:rsidR="00E509A0"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 w:rsidRPr="00E509A0">
                              <w:rPr>
                                <w:rFonts w:asciiTheme="minorEastAsia" w:hAnsiTheme="minorEastAsia"/>
                              </w:rPr>
                              <w:t>1854</w:t>
                            </w:r>
                          </w:p>
                          <w:p w14:paraId="39071878" w14:textId="69712041" w:rsidR="0017126F" w:rsidRPr="00E509A0" w:rsidRDefault="00E509A0" w:rsidP="00E509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4E1E">
                              <w:rPr>
                                <w:rFonts w:asciiTheme="minorEastAsia" w:hAnsiTheme="minorEastAsia" w:hint="eastAsia"/>
                              </w:rPr>
                              <w:t>Email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:</w:t>
                            </w:r>
                            <w:r w:rsidR="0017126F" w:rsidRPr="00E509A0">
                              <w:rPr>
                                <w:rFonts w:asciiTheme="minorEastAsia" w:hAnsiTheme="minorEastAsia"/>
                              </w:rPr>
                              <w:t>jimukyoku-nkkyoikukai@kminochi-edu.or.jp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31554" id="テキスト ボックス 7" o:spid="_x0000_s1029" type="#_x0000_t202" style="position:absolute;left:0;text-align:left;margin-left:192.4pt;margin-top:.65pt;width:260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" fillcolor="white [3201]" strokeweight=".5pt">
                <v:textbox>
                  <w:txbxContent>
                    <w:p w14:paraId="526BE51A" w14:textId="075958A5" w:rsidR="00F66B0E" w:rsidRDefault="00F923AF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申込</w:t>
                      </w:r>
                      <w:r w:rsidR="00460DBF" w:rsidRPr="00DB10F2">
                        <w:rPr>
                          <w:rFonts w:asciiTheme="minorEastAsia" w:hAnsiTheme="minorEastAsia" w:hint="eastAsia"/>
                          <w:b/>
                        </w:rPr>
                        <w:t>担当</w:t>
                      </w:r>
                      <w:r w:rsidR="006A1F97" w:rsidRPr="00DB10F2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="00F66B0E">
                        <w:rPr>
                          <w:rFonts w:asciiTheme="minorEastAsia" w:hAnsiTheme="minorEastAsia" w:hint="eastAsia"/>
                          <w:b/>
                        </w:rPr>
                        <w:t>野田</w:t>
                      </w:r>
                      <w:r w:rsidR="00E509A0">
                        <w:rPr>
                          <w:rFonts w:asciiTheme="minorEastAsia" w:hAnsiTheme="minorEastAsia" w:hint="eastAsia"/>
                          <w:b/>
                        </w:rPr>
                        <w:t>俊司</w:t>
                      </w:r>
                      <w:r w:rsidR="00460DBF" w:rsidRPr="00DB10F2">
                        <w:rPr>
                          <w:rFonts w:asciiTheme="minorEastAsia" w:hAnsiTheme="minorEastAsia" w:hint="eastAsia"/>
                          <w:b/>
                        </w:rPr>
                        <w:t>（</w:t>
                      </w:r>
                      <w:r w:rsidR="00F66B0E">
                        <w:rPr>
                          <w:rFonts w:asciiTheme="minorEastAsia" w:hAnsiTheme="minorEastAsia" w:hint="eastAsia"/>
                          <w:b/>
                        </w:rPr>
                        <w:t>信州新町中</w:t>
                      </w:r>
                      <w:r w:rsidR="00460DBF" w:rsidRPr="00DB10F2">
                        <w:rPr>
                          <w:rFonts w:asciiTheme="minorEastAsia" w:hAnsiTheme="minorEastAsia" w:hint="eastAsia"/>
                          <w:b/>
                        </w:rPr>
                        <w:t>）</w:t>
                      </w:r>
                    </w:p>
                    <w:p w14:paraId="74F0AEA5" w14:textId="105BBD8D" w:rsidR="00460DBF" w:rsidRDefault="00E509A0" w:rsidP="00E509A0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電話:</w:t>
                      </w:r>
                      <w:r w:rsidRPr="00E509A0">
                        <w:rPr>
                          <w:rFonts w:asciiTheme="minorEastAsia" w:hAnsiTheme="minorEastAsia" w:hint="eastAsia"/>
                        </w:rPr>
                        <w:t>262</w:t>
                      </w:r>
                      <w:r>
                        <w:rPr>
                          <w:rFonts w:asciiTheme="minorEastAsia" w:hAnsiTheme="minorEastAsia"/>
                        </w:rPr>
                        <w:t>-</w:t>
                      </w:r>
                      <w:r w:rsidRPr="00E509A0">
                        <w:rPr>
                          <w:rFonts w:asciiTheme="minorEastAsia" w:hAnsiTheme="minorEastAsia" w:hint="eastAsia"/>
                        </w:rPr>
                        <w:t>2028</w:t>
                      </w:r>
                      <w:r>
                        <w:rPr>
                          <w:rFonts w:asciiTheme="minorEastAsia" w:hAnsiTheme="minorEastAsia"/>
                        </w:rPr>
                        <w:t xml:space="preserve">   </w:t>
                      </w:r>
                      <w:r w:rsidRPr="00E509A0">
                        <w:rPr>
                          <w:rFonts w:asciiTheme="minorEastAsia" w:hAnsiTheme="minorEastAsia"/>
                        </w:rPr>
                        <w:t>FAX</w:t>
                      </w:r>
                      <w:r>
                        <w:rPr>
                          <w:rFonts w:asciiTheme="minorEastAsia" w:hAnsiTheme="minorEastAsia"/>
                        </w:rPr>
                        <w:t>:</w:t>
                      </w:r>
                      <w:r w:rsidRPr="00E509A0">
                        <w:rPr>
                          <w:rFonts w:asciiTheme="minorEastAsia" w:hAnsiTheme="minorEastAsia" w:hint="eastAsia"/>
                        </w:rPr>
                        <w:t>262</w:t>
                      </w:r>
                      <w:r>
                        <w:rPr>
                          <w:rFonts w:asciiTheme="minorEastAsia" w:hAnsiTheme="minorEastAsia"/>
                        </w:rPr>
                        <w:t>-</w:t>
                      </w:r>
                      <w:r w:rsidRPr="00E509A0">
                        <w:rPr>
                          <w:rFonts w:asciiTheme="minorEastAsia" w:hAnsiTheme="minorEastAsia" w:hint="eastAsia"/>
                        </w:rPr>
                        <w:t>4959</w:t>
                      </w:r>
                    </w:p>
                    <w:p w14:paraId="5068DADD" w14:textId="58AFF04C" w:rsidR="00460DBF" w:rsidRPr="00D24E1E" w:rsidRDefault="00460DBF" w:rsidP="00F66B0E">
                      <w:pPr>
                        <w:rPr>
                          <w:rFonts w:asciiTheme="minorEastAsia" w:hAnsiTheme="minorEastAsia"/>
                        </w:rPr>
                      </w:pPr>
                      <w:r w:rsidRPr="00D24E1E">
                        <w:rPr>
                          <w:rFonts w:asciiTheme="minorEastAsia" w:hAnsiTheme="minorEastAsia" w:hint="eastAsia"/>
                        </w:rPr>
                        <w:t>Email</w:t>
                      </w:r>
                      <w:r w:rsidR="00F66B0E">
                        <w:rPr>
                          <w:rFonts w:asciiTheme="minorEastAsia" w:hAnsiTheme="minorEastAsia"/>
                        </w:rPr>
                        <w:t>:</w:t>
                      </w:r>
                      <w:r w:rsidR="00F66B0E" w:rsidRPr="00F66B0E">
                        <w:rPr>
                          <w:rFonts w:asciiTheme="minorEastAsia" w:hAnsiTheme="minorEastAsia"/>
                        </w:rPr>
                        <w:t>shinmachijh_kyoutou</w:t>
                      </w:r>
                      <w:r w:rsidR="00E509A0">
                        <w:rPr>
                          <w:rFonts w:asciiTheme="minorEastAsia" w:hAnsiTheme="minorEastAsia" w:hint="eastAsia"/>
                        </w:rPr>
                        <w:t>@</w:t>
                      </w:r>
                      <w:r w:rsidR="00580B1F">
                        <w:rPr>
                          <w:rFonts w:asciiTheme="minorEastAsia" w:hAnsiTheme="minorEastAsia" w:hint="eastAsia"/>
                        </w:rPr>
                        <w:t>n</w:t>
                      </w:r>
                      <w:r w:rsidR="00580B1F">
                        <w:rPr>
                          <w:rFonts w:asciiTheme="minorEastAsia" w:hAnsiTheme="minorEastAsia"/>
                        </w:rPr>
                        <w:t>agano-ngn.ed.jp</w:t>
                      </w:r>
                    </w:p>
                    <w:p w14:paraId="61A131EA" w14:textId="56B3566B" w:rsidR="00460DBF" w:rsidRPr="00D24E1E" w:rsidRDefault="00460DBF" w:rsidP="00E509A0">
                      <w:pPr>
                        <w:rPr>
                          <w:rFonts w:asciiTheme="minorEastAsia" w:hAnsiTheme="minorEastAsia"/>
                        </w:rPr>
                      </w:pPr>
                      <w:r w:rsidRPr="00D24E1E">
                        <w:rPr>
                          <w:rFonts w:asciiTheme="minorEastAsia" w:hAnsiTheme="minorEastAsia" w:hint="eastAsia"/>
                        </w:rPr>
                        <w:t>事務局</w:t>
                      </w:r>
                      <w:r w:rsidR="006A1F97" w:rsidRPr="00D24E1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641C74" w:rsidRPr="00D24E1E">
                        <w:rPr>
                          <w:rFonts w:asciiTheme="minorEastAsia" w:hAnsiTheme="minorEastAsia" w:hint="eastAsia"/>
                        </w:rPr>
                        <w:t>田川　昌彦</w:t>
                      </w:r>
                    </w:p>
                    <w:p w14:paraId="60428603" w14:textId="36DEE99F" w:rsidR="0017126F" w:rsidRPr="00E509A0" w:rsidRDefault="0017126F" w:rsidP="00E509A0">
                      <w:pPr>
                        <w:spacing w:line="240" w:lineRule="exact"/>
                        <w:ind w:firstLineChars="100" w:firstLine="200"/>
                        <w:rPr>
                          <w:rFonts w:asciiTheme="minorEastAsia" w:hAnsiTheme="minorEastAsia"/>
                        </w:rPr>
                      </w:pPr>
                      <w:r w:rsidRPr="00D24E1E">
                        <w:rPr>
                          <w:rFonts w:asciiTheme="minorEastAsia" w:hAnsiTheme="minorEastAsia"/>
                          <w:sz w:val="20"/>
                        </w:rPr>
                        <w:t>電話</w:t>
                      </w:r>
                      <w:r w:rsidR="00E509A0">
                        <w:rPr>
                          <w:rFonts w:asciiTheme="minorEastAsia" w:hAnsiTheme="minorEastAsia" w:hint="eastAsia"/>
                          <w:sz w:val="20"/>
                        </w:rPr>
                        <w:t>:</w:t>
                      </w:r>
                      <w:r w:rsidRPr="00E509A0">
                        <w:rPr>
                          <w:rFonts w:asciiTheme="minorEastAsia" w:hAnsiTheme="minorEastAsia"/>
                        </w:rPr>
                        <w:t>226</w:t>
                      </w:r>
                      <w:r w:rsidR="00E509A0">
                        <w:rPr>
                          <w:rFonts w:asciiTheme="minorEastAsia" w:hAnsiTheme="minorEastAsia"/>
                        </w:rPr>
                        <w:t>-</w:t>
                      </w:r>
                      <w:r w:rsidRPr="00E509A0">
                        <w:rPr>
                          <w:rFonts w:asciiTheme="minorEastAsia" w:hAnsiTheme="minorEastAsia"/>
                        </w:rPr>
                        <w:t>2458</w:t>
                      </w:r>
                      <w:r w:rsidR="00E509A0" w:rsidRPr="00E509A0">
                        <w:rPr>
                          <w:rFonts w:asciiTheme="minorEastAsia" w:hAnsiTheme="minorEastAsia"/>
                        </w:rPr>
                        <w:t xml:space="preserve">   </w:t>
                      </w:r>
                      <w:r w:rsidRPr="00E509A0">
                        <w:rPr>
                          <w:rFonts w:asciiTheme="minorEastAsia" w:hAnsiTheme="minorEastAsia"/>
                        </w:rPr>
                        <w:t>FAX</w:t>
                      </w:r>
                      <w:r w:rsidR="00E509A0">
                        <w:rPr>
                          <w:rFonts w:asciiTheme="minorEastAsia" w:hAnsiTheme="minorEastAsia"/>
                        </w:rPr>
                        <w:t>:</w:t>
                      </w:r>
                      <w:r w:rsidRPr="00E509A0">
                        <w:rPr>
                          <w:rFonts w:asciiTheme="minorEastAsia" w:hAnsiTheme="minorEastAsia"/>
                        </w:rPr>
                        <w:t>226</w:t>
                      </w:r>
                      <w:r w:rsidR="00E509A0">
                        <w:rPr>
                          <w:rFonts w:asciiTheme="minorEastAsia" w:hAnsiTheme="minorEastAsia"/>
                        </w:rPr>
                        <w:t>-</w:t>
                      </w:r>
                      <w:r w:rsidRPr="00E509A0">
                        <w:rPr>
                          <w:rFonts w:asciiTheme="minorEastAsia" w:hAnsiTheme="minorEastAsia"/>
                        </w:rPr>
                        <w:t>1854</w:t>
                      </w:r>
                    </w:p>
                    <w:p w14:paraId="39071878" w14:textId="69712041" w:rsidR="0017126F" w:rsidRPr="00E509A0" w:rsidRDefault="00E509A0" w:rsidP="00E509A0">
                      <w:pPr>
                        <w:rPr>
                          <w:rFonts w:asciiTheme="minorEastAsia" w:hAnsiTheme="minorEastAsia"/>
                        </w:rPr>
                      </w:pPr>
                      <w:r w:rsidRPr="00D24E1E">
                        <w:rPr>
                          <w:rFonts w:asciiTheme="minorEastAsia" w:hAnsiTheme="minorEastAsia" w:hint="eastAsia"/>
                        </w:rPr>
                        <w:t>Email</w:t>
                      </w:r>
                      <w:r>
                        <w:rPr>
                          <w:rFonts w:asciiTheme="minorEastAsia" w:hAnsiTheme="minorEastAsia"/>
                        </w:rPr>
                        <w:t>:</w:t>
                      </w:r>
                      <w:r w:rsidR="0017126F" w:rsidRPr="00E509A0">
                        <w:rPr>
                          <w:rFonts w:asciiTheme="minorEastAsia" w:hAnsiTheme="minorEastAsia"/>
                        </w:rPr>
                        <w:t>jimukyoku-nkkyoikukai@kminochi-edu.or.jp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4147" w:rsidSect="00183B3F">
      <w:pgSz w:w="11906" w:h="16838" w:code="9"/>
      <w:pgMar w:top="1134" w:right="1134" w:bottom="1134" w:left="1134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275B" w14:textId="77777777" w:rsidR="00D84D4B" w:rsidRDefault="00D84D4B" w:rsidP="003B4EBD">
      <w:r>
        <w:separator/>
      </w:r>
    </w:p>
  </w:endnote>
  <w:endnote w:type="continuationSeparator" w:id="0">
    <w:p w14:paraId="5C778B9E" w14:textId="77777777" w:rsidR="00D84D4B" w:rsidRDefault="00D84D4B" w:rsidP="003B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F5BCA" w14:textId="77777777" w:rsidR="00D84D4B" w:rsidRDefault="00D84D4B" w:rsidP="003B4EBD">
      <w:r>
        <w:separator/>
      </w:r>
    </w:p>
  </w:footnote>
  <w:footnote w:type="continuationSeparator" w:id="0">
    <w:p w14:paraId="25E691C0" w14:textId="77777777" w:rsidR="00D84D4B" w:rsidRDefault="00D84D4B" w:rsidP="003B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B6540"/>
    <w:multiLevelType w:val="hybridMultilevel"/>
    <w:tmpl w:val="3F003F7C"/>
    <w:lvl w:ilvl="0" w:tplc="D4B00AEC">
      <w:numFmt w:val="bullet"/>
      <w:lvlText w:val="◇"/>
      <w:lvlJc w:val="left"/>
      <w:pPr>
        <w:ind w:left="2550" w:hanging="360"/>
      </w:pPr>
      <w:rPr>
        <w:rFonts w:ascii="UD デジタル 教科書体 NK-B" w:eastAsia="UD デジタル 教科書体 NK-B" w:hAnsi="ＭＳ 明朝" w:cs="ＭＳ 明朝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39"/>
    <w:rsid w:val="00006375"/>
    <w:rsid w:val="0001136A"/>
    <w:rsid w:val="00046025"/>
    <w:rsid w:val="00060A78"/>
    <w:rsid w:val="00062667"/>
    <w:rsid w:val="00087409"/>
    <w:rsid w:val="000D1D7C"/>
    <w:rsid w:val="000F26C6"/>
    <w:rsid w:val="0010007C"/>
    <w:rsid w:val="0017126F"/>
    <w:rsid w:val="00183B3F"/>
    <w:rsid w:val="001C1541"/>
    <w:rsid w:val="001C4750"/>
    <w:rsid w:val="00215A6C"/>
    <w:rsid w:val="00235C05"/>
    <w:rsid w:val="0027443F"/>
    <w:rsid w:val="002C72A4"/>
    <w:rsid w:val="002D4147"/>
    <w:rsid w:val="002F2C65"/>
    <w:rsid w:val="003731F0"/>
    <w:rsid w:val="00376442"/>
    <w:rsid w:val="003B01FB"/>
    <w:rsid w:val="003B4EBD"/>
    <w:rsid w:val="00404596"/>
    <w:rsid w:val="00460DBF"/>
    <w:rsid w:val="004F00C6"/>
    <w:rsid w:val="004F4DCC"/>
    <w:rsid w:val="00502EEE"/>
    <w:rsid w:val="00526DA7"/>
    <w:rsid w:val="00557D7B"/>
    <w:rsid w:val="00563BDB"/>
    <w:rsid w:val="00580B1F"/>
    <w:rsid w:val="005F5B81"/>
    <w:rsid w:val="00641C74"/>
    <w:rsid w:val="006A1F97"/>
    <w:rsid w:val="006F6959"/>
    <w:rsid w:val="00704049"/>
    <w:rsid w:val="007958B0"/>
    <w:rsid w:val="008A647D"/>
    <w:rsid w:val="009269AA"/>
    <w:rsid w:val="009A33AB"/>
    <w:rsid w:val="009C4633"/>
    <w:rsid w:val="00A16FFF"/>
    <w:rsid w:val="00A553C4"/>
    <w:rsid w:val="00AB422B"/>
    <w:rsid w:val="00B113A4"/>
    <w:rsid w:val="00B20D47"/>
    <w:rsid w:val="00B51354"/>
    <w:rsid w:val="00BA5DCD"/>
    <w:rsid w:val="00BC7B9E"/>
    <w:rsid w:val="00BF50B4"/>
    <w:rsid w:val="00C25E61"/>
    <w:rsid w:val="00C640C9"/>
    <w:rsid w:val="00CA0F81"/>
    <w:rsid w:val="00CF2739"/>
    <w:rsid w:val="00D24E1E"/>
    <w:rsid w:val="00D529A0"/>
    <w:rsid w:val="00D84D4B"/>
    <w:rsid w:val="00DB10F2"/>
    <w:rsid w:val="00DB35DF"/>
    <w:rsid w:val="00DE692E"/>
    <w:rsid w:val="00E47421"/>
    <w:rsid w:val="00E509A0"/>
    <w:rsid w:val="00E94379"/>
    <w:rsid w:val="00EA24CA"/>
    <w:rsid w:val="00EB6C8E"/>
    <w:rsid w:val="00F27079"/>
    <w:rsid w:val="00F66B0E"/>
    <w:rsid w:val="00F805DC"/>
    <w:rsid w:val="00F923AF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ABB35"/>
  <w15:docId w15:val="{0289C4A9-23B4-47DB-881C-A6062641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F0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60DBF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3B4EB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3B4EBD"/>
  </w:style>
  <w:style w:type="paragraph" w:styleId="af5">
    <w:name w:val="footer"/>
    <w:basedOn w:val="a"/>
    <w:link w:val="af6"/>
    <w:uiPriority w:val="99"/>
    <w:unhideWhenUsed/>
    <w:rsid w:val="003B4EB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3B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A987-6F25-4AFE-9C98-ECDE25C2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小林 和子</cp:lastModifiedBy>
  <cp:revision>3</cp:revision>
  <cp:lastPrinted>2023-09-04T01:43:00Z</cp:lastPrinted>
  <dcterms:created xsi:type="dcterms:W3CDTF">2023-09-04T01:41:00Z</dcterms:created>
  <dcterms:modified xsi:type="dcterms:W3CDTF">2023-09-04T01:45:00Z</dcterms:modified>
</cp:coreProperties>
</file>